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eastAsia="宋体" w:cs="黑体"/>
                <w:sz w:val="21"/>
                <w:szCs w:val="21"/>
              </w:rPr>
            </w:pPr>
            <w:r>
              <w:rPr>
                <w:rFonts w:hint="eastAsia" w:eastAsia="宋体" w:cs="黑体"/>
                <w:sz w:val="21"/>
                <w:szCs w:val="21"/>
              </w:rPr>
              <w:t>江苏琏升科技有限公司3GW异质结（HJT）太阳能电池片生产</w:t>
            </w:r>
            <w:r>
              <w:rPr>
                <w:rFonts w:hint="eastAsia" w:eastAsia="宋体" w:cs="黑体"/>
                <w:sz w:val="21"/>
                <w:szCs w:val="21"/>
                <w:lang w:val="en-US" w:eastAsia="zh-CN"/>
              </w:rPr>
              <w:t>基地</w:t>
            </w:r>
            <w:r>
              <w:rPr>
                <w:rFonts w:hint="eastAsia" w:eastAsia="宋体" w:cs="黑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mODgyODMwOTY4MjgxODJmMmQyNGUxYjA5NWYwYjAifQ=="/>
  </w:docVars>
  <w:rsids>
    <w:rsidRoot w:val="44EB321A"/>
    <w:rsid w:val="00002A5F"/>
    <w:rsid w:val="00006E78"/>
    <w:rsid w:val="00040283"/>
    <w:rsid w:val="00336EBA"/>
    <w:rsid w:val="00360CBE"/>
    <w:rsid w:val="004037EC"/>
    <w:rsid w:val="00451705"/>
    <w:rsid w:val="00605B5C"/>
    <w:rsid w:val="00636EB4"/>
    <w:rsid w:val="006D4870"/>
    <w:rsid w:val="00710DF5"/>
    <w:rsid w:val="0083685C"/>
    <w:rsid w:val="00865B4F"/>
    <w:rsid w:val="00891827"/>
    <w:rsid w:val="009E7234"/>
    <w:rsid w:val="00A97F95"/>
    <w:rsid w:val="00AB5355"/>
    <w:rsid w:val="00BA69B3"/>
    <w:rsid w:val="00C90D3F"/>
    <w:rsid w:val="00CC2BAE"/>
    <w:rsid w:val="00D051F9"/>
    <w:rsid w:val="00DA231B"/>
    <w:rsid w:val="00E547A8"/>
    <w:rsid w:val="00ED70F7"/>
    <w:rsid w:val="00F2058C"/>
    <w:rsid w:val="44EB321A"/>
    <w:rsid w:val="575C4AE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90</Words>
  <Characters>519</Characters>
  <Lines>4</Lines>
  <Paragraphs>1</Paragraphs>
  <TotalTime>18</TotalTime>
  <ScaleCrop>false</ScaleCrop>
  <LinksUpToDate>false</LinksUpToDate>
  <CharactersWithSpaces>608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2018-11-26T05:59:00Z</dcterms:created>
  <dc:creator>君榕</dc:creator>
  <cp:lastModifiedBy>馨</cp:lastModifiedBy>
  <dcterms:modified xsi:type="dcterms:W3CDTF">2024-06-06T09:12:33Z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D3AD5D3938AE45B78A07996C297E8F67_12</vt:lpwstr>
  </property>
</Properties>
</file>